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889"/>
        <w:gridCol w:w="4889"/>
      </w:tblGrid>
      <w:tr w:rsidR="00EA5417" w:rsidRPr="008D09D0" w:rsidTr="008D09D0">
        <w:tc>
          <w:tcPr>
            <w:tcW w:w="4889" w:type="dxa"/>
          </w:tcPr>
          <w:p w:rsidR="00EA5417" w:rsidRPr="008D09D0" w:rsidRDefault="00EA5417" w:rsidP="008D09D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6" type="#_x0000_t75" alt="http://cdn.blogosfere.it/viaggiando/images/logo_legambiente.jpg" style="position:absolute;left:0;text-align:left;margin-left:67.05pt;margin-top:24.6pt;width:98.35pt;height:59.2pt;z-index:251658240;visibility:visible">
                  <v:imagedata r:id="rId5" o:title=""/>
                  <w10:wrap type="square"/>
                </v:shape>
              </w:pict>
            </w:r>
          </w:p>
        </w:tc>
        <w:tc>
          <w:tcPr>
            <w:tcW w:w="4889" w:type="dxa"/>
          </w:tcPr>
          <w:p w:rsidR="00EA5417" w:rsidRPr="008D09D0" w:rsidRDefault="00EA5417" w:rsidP="008D09D0">
            <w:pPr>
              <w:spacing w:before="120" w:after="120" w:line="240" w:lineRule="auto"/>
              <w:jc w:val="center"/>
            </w:pPr>
          </w:p>
          <w:p w:rsidR="00EA5417" w:rsidRPr="008D09D0" w:rsidRDefault="00EA5417" w:rsidP="008D09D0">
            <w:pPr>
              <w:spacing w:before="120" w:after="120" w:line="240" w:lineRule="auto"/>
              <w:jc w:val="center"/>
            </w:pPr>
            <w:r w:rsidRPr="008D09D0">
              <w:rPr>
                <w:noProof/>
              </w:rPr>
              <w:pict>
                <v:shape id="Immagine 2" o:spid="_x0000_i1025" type="#_x0000_t75" style="width:201pt;height:47.4pt;visibility:visible">
                  <v:imagedata r:id="rId6" o:title=""/>
                </v:shape>
              </w:pict>
            </w:r>
          </w:p>
          <w:p w:rsidR="00EA5417" w:rsidRPr="008D09D0" w:rsidRDefault="00EA5417" w:rsidP="008D09D0">
            <w:pPr>
              <w:spacing w:before="120" w:after="12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09D0">
              <w:rPr>
                <w:b/>
                <w:sz w:val="20"/>
                <w:szCs w:val="20"/>
              </w:rPr>
              <w:t>COMITATO PER L’IMPRENDITORIALITÀ SOCIALE</w:t>
            </w:r>
          </w:p>
        </w:tc>
      </w:tr>
    </w:tbl>
    <w:p w:rsidR="00EA5417" w:rsidRDefault="00EA5417" w:rsidP="0076376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A5417" w:rsidRPr="000277DC" w:rsidRDefault="00EA5417" w:rsidP="000277DC">
      <w:pPr>
        <w:spacing w:after="120" w:line="288" w:lineRule="auto"/>
        <w:jc w:val="center"/>
        <w:rPr>
          <w:rFonts w:ascii="Cambria" w:hAnsi="Cambria"/>
          <w:b/>
          <w:sz w:val="28"/>
          <w:szCs w:val="28"/>
        </w:rPr>
      </w:pPr>
      <w:r w:rsidRPr="000277DC">
        <w:rPr>
          <w:rFonts w:ascii="Cambria" w:hAnsi="Cambria"/>
          <w:b/>
          <w:sz w:val="28"/>
          <w:szCs w:val="28"/>
        </w:rPr>
        <w:t>Workshop</w:t>
      </w:r>
    </w:p>
    <w:p w:rsidR="00EA5417" w:rsidRPr="000277DC" w:rsidRDefault="00EA5417" w:rsidP="000277DC">
      <w:pPr>
        <w:spacing w:after="120" w:line="288" w:lineRule="auto"/>
        <w:jc w:val="center"/>
        <w:rPr>
          <w:rFonts w:ascii="Cambria" w:hAnsi="Cambria"/>
          <w:b/>
          <w:i/>
          <w:sz w:val="28"/>
          <w:szCs w:val="28"/>
        </w:rPr>
      </w:pPr>
      <w:r w:rsidRPr="000277DC">
        <w:rPr>
          <w:rFonts w:ascii="Cambria" w:hAnsi="Cambria"/>
          <w:b/>
          <w:i/>
          <w:sz w:val="28"/>
          <w:szCs w:val="28"/>
        </w:rPr>
        <w:t>Imparare a intraprendere</w:t>
      </w:r>
    </w:p>
    <w:p w:rsidR="00EA5417" w:rsidRPr="000277DC" w:rsidRDefault="00EA5417" w:rsidP="000277DC">
      <w:pPr>
        <w:spacing w:after="120" w:line="288" w:lineRule="auto"/>
        <w:jc w:val="center"/>
        <w:rPr>
          <w:rFonts w:ascii="Cambria" w:hAnsi="Cambria"/>
          <w:b/>
          <w:i/>
          <w:sz w:val="28"/>
          <w:szCs w:val="28"/>
        </w:rPr>
      </w:pPr>
      <w:r w:rsidRPr="000277DC">
        <w:rPr>
          <w:rFonts w:ascii="Cambria" w:hAnsi="Cambria"/>
          <w:b/>
          <w:i/>
          <w:sz w:val="28"/>
          <w:szCs w:val="28"/>
        </w:rPr>
        <w:t>La nostra economia: innovazione e impresa sociale</w:t>
      </w:r>
    </w:p>
    <w:p w:rsidR="00EA5417" w:rsidRPr="000277DC" w:rsidRDefault="00EA5417" w:rsidP="000277DC">
      <w:pPr>
        <w:spacing w:after="120" w:line="288" w:lineRule="auto"/>
        <w:jc w:val="center"/>
        <w:rPr>
          <w:rFonts w:ascii="Cambria" w:hAnsi="Cambria"/>
          <w:sz w:val="36"/>
          <w:szCs w:val="36"/>
        </w:rPr>
      </w:pPr>
      <w:r w:rsidRPr="000277DC">
        <w:rPr>
          <w:rFonts w:ascii="Cambria" w:hAnsi="Cambria"/>
          <w:b/>
          <w:sz w:val="36"/>
          <w:szCs w:val="36"/>
        </w:rPr>
        <w:t>Domanda di candidatura</w:t>
      </w:r>
    </w:p>
    <w:p w:rsidR="00EA5417" w:rsidRDefault="00EA5417" w:rsidP="000277DC">
      <w:pPr>
        <w:spacing w:after="120" w:line="288" w:lineRule="auto"/>
        <w:rPr>
          <w:rFonts w:ascii="Cambria" w:hAnsi="Cambria"/>
          <w:i/>
          <w:sz w:val="20"/>
          <w:szCs w:val="24"/>
        </w:rPr>
      </w:pPr>
      <w:r>
        <w:rPr>
          <w:rFonts w:ascii="Cambria" w:hAnsi="Cambria"/>
          <w:i/>
          <w:sz w:val="20"/>
        </w:rPr>
        <w:t>Per partecipare alla selezione è necessario compilare la presente domanda di candidatura e sottoscriverla.  Alla domanda è necessario allegare un CV in formato europeo datato e sottoscritto e copia di un documento di riconoscimento in corso di validità.</w:t>
      </w:r>
    </w:p>
    <w:p w:rsidR="00EA5417" w:rsidRDefault="00EA5417" w:rsidP="000277DC">
      <w:pPr>
        <w:pStyle w:val="Heading3"/>
        <w:spacing w:after="120" w:line="288" w:lineRule="auto"/>
        <w:rPr>
          <w:rFonts w:ascii="Cambria" w:hAnsi="Cambria"/>
          <w:i/>
          <w:iCs/>
          <w:sz w:val="24"/>
          <w:szCs w:val="18"/>
        </w:rPr>
      </w:pPr>
      <w:r>
        <w:rPr>
          <w:rFonts w:ascii="Cambria" w:hAnsi="Cambria"/>
          <w:sz w:val="24"/>
        </w:rPr>
        <w:t>Dati anagrafici e recapiti di contatto</w:t>
      </w:r>
    </w:p>
    <w:p w:rsidR="00EA5417" w:rsidRDefault="00EA5417" w:rsidP="000277DC">
      <w:pPr>
        <w:spacing w:after="120" w:line="288" w:lineRule="auto"/>
        <w:jc w:val="both"/>
        <w:rPr>
          <w:rFonts w:ascii="Cambria" w:hAnsi="Cambria" w:cs="Trebuchet MS"/>
          <w:b/>
          <w:sz w:val="20"/>
          <w:szCs w:val="24"/>
        </w:rPr>
      </w:pPr>
      <w:r>
        <w:rPr>
          <w:rFonts w:ascii="Cambria" w:hAnsi="Cambria" w:cs="Trebuchet MS"/>
          <w:i/>
          <w:iCs/>
          <w:sz w:val="20"/>
          <w:szCs w:val="18"/>
        </w:rPr>
        <w:t>Inserire i dati personali</w:t>
      </w:r>
      <w:r>
        <w:rPr>
          <w:rFonts w:ascii="Cambria" w:hAnsi="Cambria" w:cs="Trebuchet MS"/>
          <w:i/>
          <w:iCs/>
          <w:sz w:val="20"/>
          <w:szCs w:val="20"/>
        </w:rPr>
        <w:t>. Si raccomanda di inserire indirizzi e-mail e recapiti telefonici attivi. I dati verranno trattati secondo le normative vigenti in materia di privacy.</w:t>
      </w:r>
    </w:p>
    <w:tbl>
      <w:tblPr>
        <w:tblW w:w="0" w:type="auto"/>
        <w:tblInd w:w="108" w:type="dxa"/>
        <w:tblLayout w:type="fixed"/>
        <w:tblLook w:val="00A0"/>
      </w:tblPr>
      <w:tblGrid>
        <w:gridCol w:w="3262"/>
        <w:gridCol w:w="6149"/>
      </w:tblGrid>
      <w:tr w:rsidR="00EA5417" w:rsidRPr="008D09D0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 w:rsidRPr="008D09D0">
              <w:rPr>
                <w:rFonts w:ascii="Cambria" w:hAnsi="Cambria" w:cs="Trebuchet MS"/>
              </w:rPr>
              <w:t>Nome e cognome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 w:rsidRPr="008D09D0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EA5417" w:rsidRPr="008D09D0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 w:rsidRPr="008D09D0">
              <w:rPr>
                <w:rFonts w:ascii="Cambria" w:hAnsi="Cambria" w:cs="Trebuchet MS"/>
              </w:rPr>
              <w:t>Luogo di nascita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 w:rsidRPr="008D09D0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EA5417" w:rsidRPr="008D09D0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 w:rsidRPr="008D09D0">
              <w:rPr>
                <w:rFonts w:ascii="Cambria" w:hAnsi="Cambria" w:cs="Trebuchet MS"/>
              </w:rPr>
              <w:t>Data di nascita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 w:rsidRPr="008D09D0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EA5417" w:rsidRPr="008D09D0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  <w:r w:rsidRPr="008D09D0">
              <w:rPr>
                <w:rFonts w:ascii="Cambria" w:hAnsi="Cambria" w:cs="Trebuchet MS"/>
              </w:rPr>
              <w:t>Codice Fiscale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napToGrid w:val="0"/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</w:p>
        </w:tc>
      </w:tr>
      <w:tr w:rsidR="00EA5417" w:rsidRPr="008D09D0" w:rsidTr="000277DC">
        <w:tc>
          <w:tcPr>
            <w:tcW w:w="3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  <w:r w:rsidRPr="008D09D0">
              <w:rPr>
                <w:rFonts w:ascii="Cambria" w:hAnsi="Cambria" w:cs="Trebuchet MS"/>
              </w:rPr>
              <w:t>Città di residenza</w:t>
            </w:r>
          </w:p>
        </w:tc>
        <w:tc>
          <w:tcPr>
            <w:tcW w:w="6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napToGrid w:val="0"/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</w:p>
        </w:tc>
      </w:tr>
      <w:tr w:rsidR="00EA5417" w:rsidRPr="008D09D0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  <w:r w:rsidRPr="008D09D0">
              <w:rPr>
                <w:rFonts w:ascii="Cambria" w:hAnsi="Cambria" w:cs="Trebuchet MS"/>
              </w:rPr>
              <w:t>Provincia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napToGrid w:val="0"/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</w:p>
        </w:tc>
      </w:tr>
      <w:tr w:rsidR="00EA5417" w:rsidRPr="008D09D0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 w:rsidRPr="008D09D0">
              <w:rPr>
                <w:rFonts w:ascii="Cambria" w:hAnsi="Cambria" w:cs="Trebuchet MS"/>
              </w:rPr>
              <w:t>Indirizzo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 w:rsidRPr="008D09D0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EA5417" w:rsidRPr="008D09D0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 w:rsidRPr="008D09D0">
              <w:rPr>
                <w:rFonts w:ascii="Cambria" w:hAnsi="Cambria" w:cs="Trebuchet MS"/>
              </w:rPr>
              <w:t>Numero di telefono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 w:rsidRPr="008D09D0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EA5417" w:rsidRPr="008D09D0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  <w:r w:rsidRPr="008D09D0">
              <w:rPr>
                <w:rFonts w:ascii="Cambria" w:hAnsi="Cambria" w:cs="Trebuchet MS"/>
              </w:rPr>
              <w:t>E-mail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5417" w:rsidRPr="008D09D0" w:rsidRDefault="00EA5417">
            <w:pPr>
              <w:snapToGrid w:val="0"/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</w:p>
        </w:tc>
      </w:tr>
    </w:tbl>
    <w:p w:rsidR="00EA5417" w:rsidRDefault="00EA5417" w:rsidP="000277DC">
      <w:pPr>
        <w:spacing w:after="120" w:line="288" w:lineRule="auto"/>
        <w:rPr>
          <w:rFonts w:ascii="Cambria" w:hAnsi="Cambria"/>
          <w:b/>
          <w:sz w:val="16"/>
          <w:szCs w:val="16"/>
          <w:u w:val="single"/>
        </w:rPr>
      </w:pPr>
    </w:p>
    <w:p w:rsidR="00EA5417" w:rsidRDefault="00EA5417" w:rsidP="000277DC">
      <w:pPr>
        <w:spacing w:after="120" w:line="288" w:lineRule="auto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La motivazione, l’idea </w:t>
      </w:r>
      <w:r>
        <w:rPr>
          <w:rFonts w:ascii="Cambria" w:hAnsi="Cambria"/>
        </w:rPr>
        <w:t>(max 2.000 caratteri)</w:t>
      </w:r>
    </w:p>
    <w:p w:rsidR="00EA5417" w:rsidRDefault="00EA5417" w:rsidP="000277DC">
      <w:pPr>
        <w:spacing w:after="120" w:line="288" w:lineRule="auto"/>
        <w:rPr>
          <w:rFonts w:ascii="Cambria" w:hAnsi="Cambria"/>
          <w:b/>
          <w:sz w:val="20"/>
          <w:szCs w:val="24"/>
        </w:rPr>
      </w:pPr>
      <w:r>
        <w:rPr>
          <w:rFonts w:ascii="Cambria" w:hAnsi="Cambria"/>
          <w:b/>
          <w:sz w:val="20"/>
        </w:rPr>
        <w:t xml:space="preserve">In questa parte ti invitiamo a spiegare le motivazioni per cui stai presentando la candidatura e a descrivere l’idea progettuale che vorresti sviluppare.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772"/>
      </w:tblGrid>
      <w:tr w:rsidR="00EA5417" w:rsidRPr="008D09D0" w:rsidTr="000277DC">
        <w:tc>
          <w:tcPr>
            <w:tcW w:w="9772" w:type="dxa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/>
                <w:b/>
                <w:sz w:val="24"/>
                <w:szCs w:val="24"/>
              </w:rPr>
            </w:pPr>
            <w:r w:rsidRPr="008D09D0">
              <w:rPr>
                <w:rFonts w:ascii="Cambria" w:hAnsi="Cambria"/>
                <w:b/>
              </w:rPr>
              <w:t>Motivazione</w:t>
            </w:r>
          </w:p>
          <w:p w:rsidR="00EA5417" w:rsidRPr="008D09D0" w:rsidRDefault="00EA5417">
            <w:pPr>
              <w:spacing w:after="120" w:line="288" w:lineRule="auto"/>
              <w:rPr>
                <w:rFonts w:ascii="Cambria" w:hAnsi="Cambria"/>
                <w:i/>
                <w:sz w:val="20"/>
                <w:szCs w:val="24"/>
              </w:rPr>
            </w:pPr>
          </w:p>
        </w:tc>
      </w:tr>
      <w:tr w:rsidR="00EA5417" w:rsidRPr="008D09D0" w:rsidTr="000277DC">
        <w:tc>
          <w:tcPr>
            <w:tcW w:w="9772" w:type="dxa"/>
          </w:tcPr>
          <w:p w:rsidR="00EA5417" w:rsidRPr="008D09D0" w:rsidRDefault="00EA5417">
            <w:pPr>
              <w:spacing w:after="120" w:line="288" w:lineRule="auto"/>
              <w:rPr>
                <w:rFonts w:ascii="Cambria" w:hAnsi="Cambria"/>
                <w:b/>
                <w:sz w:val="24"/>
                <w:szCs w:val="24"/>
              </w:rPr>
            </w:pPr>
            <w:r w:rsidRPr="008D09D0">
              <w:rPr>
                <w:rFonts w:ascii="Cambria" w:hAnsi="Cambria"/>
                <w:b/>
              </w:rPr>
              <w:t>Idea progettuale</w:t>
            </w:r>
          </w:p>
          <w:p w:rsidR="00EA5417" w:rsidRPr="008D09D0" w:rsidRDefault="00EA5417">
            <w:pPr>
              <w:spacing w:after="120" w:line="288" w:lineRule="auto"/>
              <w:rPr>
                <w:rFonts w:ascii="Cambria" w:hAnsi="Cambria"/>
              </w:rPr>
            </w:pPr>
          </w:p>
          <w:p w:rsidR="00EA5417" w:rsidRPr="008D09D0" w:rsidRDefault="00EA5417">
            <w:pPr>
              <w:spacing w:after="120" w:line="288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A5417" w:rsidRDefault="00EA5417" w:rsidP="000277DC">
      <w:pPr>
        <w:shd w:val="clear" w:color="auto" w:fill="FFFFFF"/>
        <w:spacing w:after="0" w:line="240" w:lineRule="auto"/>
      </w:pPr>
    </w:p>
    <w:sectPr w:rsidR="00EA5417" w:rsidSect="00FF588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C8F753D"/>
    <w:multiLevelType w:val="multilevel"/>
    <w:tmpl w:val="C186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F53"/>
    <w:rsid w:val="000277DC"/>
    <w:rsid w:val="00045581"/>
    <w:rsid w:val="00196C98"/>
    <w:rsid w:val="002918F0"/>
    <w:rsid w:val="004651EB"/>
    <w:rsid w:val="005B3342"/>
    <w:rsid w:val="006C0B92"/>
    <w:rsid w:val="0076376A"/>
    <w:rsid w:val="0078159E"/>
    <w:rsid w:val="007C2B9E"/>
    <w:rsid w:val="00823ED5"/>
    <w:rsid w:val="00830D04"/>
    <w:rsid w:val="008D09D0"/>
    <w:rsid w:val="00A727F4"/>
    <w:rsid w:val="00BB5131"/>
    <w:rsid w:val="00DA0B9B"/>
    <w:rsid w:val="00DD1F53"/>
    <w:rsid w:val="00EA5417"/>
    <w:rsid w:val="00F802D5"/>
    <w:rsid w:val="00FD3C1B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53"/>
    <w:pPr>
      <w:spacing w:after="200" w:line="276" w:lineRule="auto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77DC"/>
    <w:pPr>
      <w:numPr>
        <w:ilvl w:val="2"/>
        <w:numId w:val="2"/>
      </w:numPr>
      <w:suppressAutoHyphens/>
      <w:spacing w:before="280" w:after="80" w:line="240" w:lineRule="auto"/>
      <w:outlineLvl w:val="2"/>
    </w:pPr>
    <w:rPr>
      <w:rFonts w:ascii="Trebuchet MS" w:hAnsi="Trebuchet MS" w:cs="Trebuchet MS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277DC"/>
    <w:rPr>
      <w:rFonts w:ascii="Trebuchet MS" w:hAnsi="Trebuchet MS" w:cs="Trebuchet MS"/>
      <w:b/>
      <w:bCs/>
      <w:sz w:val="26"/>
      <w:szCs w:val="26"/>
      <w:lang w:eastAsia="ar-SA" w:bidi="ar-SA"/>
    </w:rPr>
  </w:style>
  <w:style w:type="character" w:styleId="Hyperlink">
    <w:name w:val="Hyperlink"/>
    <w:basedOn w:val="DefaultParagraphFont"/>
    <w:uiPriority w:val="99"/>
    <w:rsid w:val="00045581"/>
    <w:rPr>
      <w:rFonts w:cs="Times New Roman"/>
      <w:color w:val="000000"/>
      <w:u w:val="single"/>
    </w:rPr>
  </w:style>
  <w:style w:type="table" w:styleId="TableGrid">
    <w:name w:val="Table Grid"/>
    <w:basedOn w:val="TableNormal"/>
    <w:uiPriority w:val="99"/>
    <w:rsid w:val="00FF588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F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887"/>
    <w:rPr>
      <w:rFonts w:ascii="Tahoma" w:hAnsi="Tahoma" w:cs="Tahoma"/>
      <w:sz w:val="16"/>
      <w:szCs w:val="16"/>
      <w:lang w:eastAsia="it-IT"/>
    </w:rPr>
  </w:style>
  <w:style w:type="character" w:styleId="FollowedHyperlink">
    <w:name w:val="FollowedHyperlink"/>
    <w:basedOn w:val="DefaultParagraphFont"/>
    <w:uiPriority w:val="99"/>
    <w:semiHidden/>
    <w:rsid w:val="00FF588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2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151</Words>
  <Characters>861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 </cp:lastModifiedBy>
  <cp:revision>2</cp:revision>
  <dcterms:created xsi:type="dcterms:W3CDTF">2014-08-26T16:30:00Z</dcterms:created>
  <dcterms:modified xsi:type="dcterms:W3CDTF">2014-08-26T16:30:00Z</dcterms:modified>
</cp:coreProperties>
</file>